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jpeg" ContentType="image/jpeg"/>
  <Default Extension="gif" ContentType="image/gif"/>
  <Default Extension="bmp" ContentType="image/bmp"/>
  <Default Extension="svg" ContentType="image/sv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C2F74" w14:textId="71E29ED9" w:rsidR="008535D9" w:rsidRPr="00450923" w:rsidRDefault="00B81D1A" w:rsidP="001F5E85">
      <w:pPr>
        <w:tabs>
          <w:tab w:val="left" w:pos="3600"/>
        </w:tabs>
        <w:spacing w:before="520" w:after="60" w:line="420" w:lineRule="exact"/>
        <w:rPr>
          <w:rFonts w:ascii="TH Sarabun New" w:hAnsi="TH Sarabun New" w:cs="TH Sarabun New"/>
          <w:b/>
          <w:bCs/>
          <w:spacing w:val="-20"/>
          <w:sz w:val="58"/>
          <w:szCs w:val="58"/>
        </w:rPr>
      </w:pPr>
      <w:r w:rsidRPr="00450923">
        <w:rPr>
          <w:rFonts w:ascii="TH Sarabun New" w:hAnsi="TH Sarabun New" w:cs="TH Sarabun New"/>
          <w:noProof/>
        </w:rPr>
        <w:drawing>
          <wp:anchor distT="0" distB="0" distL="114300" distR="114300" simplePos="0" relativeHeight="251655680" behindDoc="1" locked="0" layoutInCell="1" allowOverlap="1" wp14:anchorId="2D3FB0E5" wp14:editId="7F7202E6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1602180494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450923">
        <w:rPr>
          <w:rFonts w:ascii="TH Sarabun New" w:hAnsi="TH Sarabun New" w:cs="TH Sarabun New"/>
        </w:rPr>
        <w:tab/>
      </w:r>
      <w:r w:rsidR="008535D9" w:rsidRPr="00450923">
        <w:rPr>
          <w:rFonts w:ascii="TH Sarabun New" w:hAnsi="TH Sarabun New" w:cs="TH Sarabun New"/>
          <w:b/>
          <w:bCs/>
          <w:spacing w:val="-20"/>
          <w:sz w:val="58"/>
          <w:szCs w:val="58"/>
          <w:cs/>
        </w:rPr>
        <w:t xml:space="preserve">บันทึกข้อความ</w:t>
      </w:r>
    </w:p>
    <w:p w14:paraId="0A3555E0" w14:textId="024C7F31" w:rsidR="008535D9" w:rsidRPr="00450923" w:rsidRDefault="00B81D1A" w:rsidP="004470AA">
      <w:pPr>
        <w:tabs>
          <w:tab w:val="left" w:pos="9000"/>
        </w:tabs>
        <w:rPr>
          <w:rFonts w:ascii="TH Sarabun New" w:hAnsi="TH Sarabun New" w:cs="TH Sarabun New"/>
          <w:noProof/>
          <w:sz w:val="32"/>
          <w:szCs w:val="32"/>
          <w:cs/>
        </w:rPr>
      </w:pPr>
      <w:r w:rsidRPr="00450923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E63D38" wp14:editId="6B5FB1DF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160218049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B3D58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yBUWwwEAAGwDAAAOAAAAZHJzL2Uyb0RvYy54bWysU01v2zAMvQ/YfxB0X5wE7bAYcXpI2l26 LUC7H8BIcixUFgVSiZ1/P0n5WLHdhvkgSCL59N4jvXwYeyeOhtiib+RsMpXCeIXa+n0jf74+ffoi BUfwGhx608iTYfmw+vhhOYTazLFDpw2JBOK5HkIjuxhDXVWsOtMDTzAYn4ItUg8xHWlfaYIhofeu mk+nn6sBSQdCZZjT7eYclKuC37ZGxR9tyyYK18jELZaVyrrLa7VaQr0nCJ1VFxrwDyx6sD49eoPa QARxIPsXVG8VIWMbJwr7CtvWKlM0JDWz6R9qXjoIpmhJ5nC42cT/D1Z9P679ljJ1NfqX8IzqjYXH dQd+bwqB11NIjZtlq6ohcH0ryQcOWxK74RvqlAOHiMWFsaU+QyZ9Yixmn25mmzEKlS7vFrO7xTT1 RF1jFdTXwkAcvxrsRd400lmffYAajs8cMxGoryn52uOTda700nkxNHJxP79PyJAmirwupYzO6pyW C5j2u7UjcYQ8F+Ur+lLkfVp+YwPcnfP4xBuM55EhPHhdHuwM6MfLPoJ1530i6PzFsOxRHkiud6hP W7oamVpalFzGL8/M+3Op/v2TrH4BAAD//wMAUEsDBBQABgAIAAAAIQAfkTWj2wAAAAkBAAAPAAAA ZHJzL2Rvd25yZXYueG1sTI/NTsMwEITvSLyDtUjcqE0jpRDiVKjl50xBSNw2yZKExusodtPw9izi UI4zO5r9Jl/PrlcTjaHzbOF6YUARV77uuLHw9vp4dQMqROQae89k4ZsCrIvzsxyz2h/5haZdbJSU cMjQQhvjkGkdqpYchoUfiOX26UeHUeTY6HrEo5S7Xi+NSbXDjuVDiwNtWqr2u4OzML1X26/tw/Pe 8MavyidKPwZCay8v5vs7UJHmeArDL76gQyFMpT9wHVQvOlnKlmghWSWgJHBrUjHKP0MXuf6/oPgB AAD//wMAUEsBAi0AFAAGAAgAAAAhALaDOJL+AAAA4QEAABMAAAAAAAAAAAAAAAAAAAAAAFtDb250 ZW50X1R5cGVzXS54bWxQSwECLQAUAAYACAAAACEAOP0h/9YAAACUAQAACwAAAAAAAAAAAAAAAAAv AQAAX3JlbHMvLnJlbHNQSwECLQAUAAYACAAAACEAYMgVFsMBAABsAwAADgAAAAAAAAAAAAAAAAAu AgAAZHJzL2Uyb0RvYy54bWxQSwECLQAUAAYACAAAACEAH5E1o9sAAAAJAQAADwAAAAAAAAAAAAAA AAAdBAAAZHJzL2Rvd25yZXYueG1sUEsFBgAAAAAEAAQA8wAAACUFAAAAAA== ">
                <v:stroke dashstyle="1 1" endcap="round"/>
              </v:line>
            </w:pict>
          </mc:Fallback>
        </mc:AlternateContent>
      </w:r>
      <w:r w:rsidR="008535D9" w:rsidRPr="00450923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ส่วนราชการ</w:t>
      </w:r>
      <w:r w:rsidR="008535D9" w:rsidRPr="0045092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B4D7E" w:rsidRPr="00450923">
        <w:rPr>
          <w:rFonts w:ascii="TH Sarabun New" w:hAnsi="TH Sarabun New" w:cs="TH Sarabun New"/>
          <w:sz w:val="32"/>
          <w:szCs w:val="32"/>
          <w:cs/>
        </w:rPr>
        <w:t xml:space="preserve">     </w:t>
      </w:r>
      <w:bookmarkStart w:id="0" w:name="_Hlk145325574"/>
      <w:r w:rsidR="00243846" w:rsidRPr="00450923">
        <w:rPr>
          <w:rFonts w:ascii="TH Sarabun New" w:hAnsi="TH Sarabun New" w:cs="TH Sarabun New"/>
          <w:sz w:val="32"/>
          <w:szCs w:val="32"/>
          <w:cs/>
        </w:rPr>
        <w:t xml:space="preserve">บริษัท</w:t>
      </w:r>
      <w:r w:rsidR="00243846" w:rsidRPr="00450923">
        <w:rPr>
          <w:rFonts w:ascii="TH Sarabun New" w:hAnsi="TH Sarabun New" w:cs="TH Sarabun New"/>
          <w:sz w:val="32"/>
          <w:szCs w:val="32"/>
        </w:rPr>
        <w:t xml:space="preserve"/>
      </w:r>
      <w:r w:rsidR="000E35B9" w:rsidRPr="00450923">
        <w:rPr>
          <w:rFonts w:ascii="TH Sarabun New" w:hAnsi="TH Sarabun New" w:cs="TH Sarabun New"/>
          <w:sz w:val="32"/>
          <w:szCs w:val="32"/>
        </w:rPr>
        <w:t xml:space="preserve">เฟรปเป้ที</w:t>
      </w:r>
      <w:r w:rsidR="00243846" w:rsidRPr="00450923">
        <w:rPr>
          <w:rFonts w:ascii="TH Sarabun New" w:hAnsi="TH Sarabun New" w:cs="TH Sarabun New"/>
          <w:sz w:val="32"/>
          <w:szCs w:val="32"/>
        </w:rPr>
        <w:t xml:space="preserve"/>
      </w:r>
      <w:r w:rsidR="000E35B9" w:rsidRPr="00450923">
        <w:rPr>
          <w:rFonts w:ascii="TH Sarabun New" w:hAnsi="TH Sarabun New" w:cs="TH Sarabun New"/>
          <w:sz w:val="32"/>
          <w:szCs w:val="32"/>
        </w:rPr>
        <w:t xml:space="preserve"/>
      </w:r>
      <w:bookmarkEnd w:id="0"/>
      <w:r w:rsidR="004B4D7E" w:rsidRPr="00450923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="004B4D7E" w:rsidRPr="00450923">
        <w:rPr>
          <w:rFonts w:ascii="TH Sarabun New" w:hAnsi="TH Sarabun New" w:cs="TH Sarabun New"/>
          <w:noProof/>
          <w:sz w:val="32"/>
          <w:szCs w:val="32"/>
          <w:cs/>
        </w:rPr>
        <w:t xml:space="preserve">             </w:t>
      </w:r>
      <w:r w:rsidR="00FB3EF2" w:rsidRPr="00450923">
        <w:rPr>
          <w:rFonts w:ascii="TH Sarabun New" w:hAnsi="TH Sarabun New" w:cs="TH Sarabun New"/>
          <w:noProof/>
          <w:sz w:val="32"/>
          <w:szCs w:val="32"/>
          <w:cs/>
        </w:rPr>
        <w:t xml:space="preserve">       </w:t>
      </w:r>
    </w:p>
    <w:p w14:paraId="3B2C3908" w14:textId="11BCED50" w:rsidR="008535D9" w:rsidRPr="00450923" w:rsidRDefault="00B81D1A" w:rsidP="004470AA">
      <w:pPr>
        <w:tabs>
          <w:tab w:val="left" w:pos="4500"/>
          <w:tab w:val="left" w:pos="9000"/>
        </w:tabs>
        <w:rPr>
          <w:rFonts w:ascii="TH Sarabun New" w:hAnsi="TH Sarabun New" w:cs="TH Sarabun New"/>
          <w:sz w:val="32"/>
          <w:szCs w:val="32"/>
          <w:cs/>
        </w:rPr>
      </w:pPr>
      <w:r w:rsidRPr="00450923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212176" wp14:editId="640DB369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7620" r="5715" b="11430"/>
                <wp:wrapNone/>
                <wp:docPr id="160218049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CD743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FR+gJwIAAE0EAAAOAAAAZHJzL2Uyb0RvYy54bWysVMGO2jAQvVfqP1i+QxIILESEVUWgF9pF 2u0HGNshVh3bsg0BVf33jh1AbHupqubgjOOZN29mnrN4PrcSnbh1QqsSZ8MUI66oZkIdSvztbTOY YeQ8UYxIrXiJL9zh5+XHD4vOFHykGy0ZtwhAlCs6U+LGe1MkiaMNb4kbasMVHNbatsTD1h4SZkkH 6K1MRmk6TTptmbGacufga9Uf4mXEr2tO/UtdO+6RLDFw83G1cd2HNVkuSHGwxDSCXmmQf2DREqEg 6R2qIp6goxV/QLWCWu107YdUt4mua0F5rAGqydLfqnltiOGxFmiOM/c2uf8HS7+edhYJVuIxRoq0 MKKtUBxl49CazrgCPFZqZ0Nx9KxezVbT7w4pvWqIOvBI8e1iIC4LEcm7kLBxBhLsuy+agQ85eh37 dK5tGyChA+gcx3G5j4OfPaLwcfSUj2HGGNHbWUKKW6Cxzn/mukXBKLEE0hGYnLbOByKkuLmEPEpv hJRx2lKhrsTzyWgCyAQ0ZxWLoU5LwYJbCHD2sF9Ji04kKCc+sT44eXQLOSrimt7PXVylfS8qq4+K xYQNJ2x9tT0RsreBoFQhE5QLlK9WL5of83S+nq1n+SAfTdeDPK2qwafNKh9MN9nTpBpXq1WV/Qyk s7xoBGNcBd43AWf53wnkepV66d0lfG9V8h499hTI3t6RdJx3GHEvlr1ml5296QA0G52v9ytcisc9 2I9/geUvAAAA//8DAFBLAwQUAAYACAAAACEAmdhxhtsAAAAIAQAADwAAAGRycy9kb3ducmV2Lnht bEyPzU7DMBCE70i8g7VI3KhNgTYKcSrU8nNuQZW4bZIlCY3XUeym4e1ZxAGOM7Oa/SZbTa5TIw2h 9WzhemZAEZe+arm28Pb6dJWAChG5ws4zWfiiAKv8/CzDtPIn3tK4i7WSEg4pWmhi7FOtQ9mQwzDz PbFkH35wGEUOta4GPEm56/TcmIV22LJ8aLCndUPlYXd0FsZ9ufncPL4cDK/9snimxXtPaO3lxfRw DyrSFP+O4Qdf0CEXpsIfuQqqE53IlGjhJpmDkvz2zohR/Bo6z/T/Afk3AAAA//8DAFBLAQItABQA BgAIAAAAIQC2gziS/gAAAOEBAAATAAAAAAAAAAAAAAAAAAAAAABbQ29udGVudF9UeXBlc10ueG1s UEsBAi0AFAAGAAgAAAAhADj9If/WAAAAlAEAAAsAAAAAAAAAAAAAAAAALwEAAF9yZWxzLy5yZWxz UEsBAi0AFAAGAAgAAAAhAOgVH6AnAgAATQQAAA4AAAAAAAAAAAAAAAAALgIAAGRycy9lMm9Eb2Mu eG1sUEsBAi0AFAAGAAgAAAAhAJnYcYbbAAAACAEAAA8AAAAAAAAAAAAAAAAAgQQAAGRycy9kb3du cmV2LnhtbFBLBQYAAAAABAAEAPMAAACJBQAAAAA= ">
                <v:stroke dashstyle="1 1" endcap="round"/>
              </v:line>
            </w:pict>
          </mc:Fallback>
        </mc:AlternateContent>
      </w:r>
      <w:r w:rsidRPr="00450923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A8B39C" wp14:editId="6EFF5A29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9525" r="11430" b="9525"/>
                <wp:wrapNone/>
                <wp:docPr id="160218049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9D945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5uBWJwIAAE0EAAAOAAAAZHJzL2Uyb0RvYy54bWysVE2P2jAQvVfqf7B8h3w0sBARVhWBXmiL tNsfYGyHWHVsyzYEVPW/d+wAYttLVTUHZxzPvHkz85zF87mT6MStE1pVOBunGHFFNRPqUOFvr5vR DCPniWJEasUrfOEOPy/fv1v0puS5brVk3CIAUa7sTYVb702ZJI62vCNurA1XcNho2xEPW3tImCU9 oHcyydN0mvTaMmM15c7B13o4xMuI3zSc+q9N47hHssLAzcfVxnUf1mS5IOXBEtMKeqVB/oFFR4SC pHeomniCjlb8AdUJarXTjR9T3SW6aQTlsQaoJkt/q+alJYbHWqA5ztzb5P4fLP1y2lkkWIVzjBTp YERboTjKitCa3rgSPFZqZ0Nx9KxezFbT7w4pvWqJOvBI8fViIC4LEcmbkLBxBhLs+8+agQ85eh37 dG5sFyChA+gcx3G5j4OfPaLwMZ/M8/QJpkZvZwkpb4HGOv+J6w4Fo8ISSEdgcto6H4iQ8uYS8ii9 EVLGaUuF+grPJ/kEkAlozioWQ52WggW3EODsYb+SFp1IUE58Yn1w8ugWctTEtYOfu7ha+0FUVh8V iwlbTtj6ansi5GADQalCJigXKF+tQTQ/5ul8PVvPilGRT9ejIq3r0cfNqhhNN9nTpP5Qr1Z19jOQ zoqyFYxxFXjfBJwVfyeQ61UapHeX8L1VyVv02FMge3tH0nHeYcSDWPaaXXb2pgPQbHS+3q9wKR73 YD/+BZa/AAAA//8DAFBLAwQUAAYACAAAACEAzaWxV9wAAAAJAQAADwAAAGRycy9kb3ducmV2Lnht bEyPwU7DMAyG70i8Q2QkbiwBRteVphPagJ0ZExI3tzFtWeNUTdaVtyeIAxxtf/r9/flqsp0YafCt Yw3XMwWCuHKm5VrD/vXpKgXhA7LBzjFp+CIPq+L8LMfMuBO/0LgLtYgh7DPU0ITQZ1L6qiGLfuZ6 4nj7cIPFEMehlmbAUwy3nbxRKpEWW44fGuxp3VB12B2thvGt2nxuHrcHxWu3KJ8pee8Jtb68mB7u QQSawh8MP/pRHYroVLojGy86DfNlOo+ohtv0DkQElipJQJS/C1nk8n+D4hsAAP//AwBQSwECLQAU AAYACAAAACEAtoM4kv4AAADhAQAAEwAAAAAAAAAAAAAAAAAAAAAAW0NvbnRlbnRfVHlwZXNdLnht bFBLAQItABQABgAIAAAAIQA4/SH/1gAAAJQBAAALAAAAAAAAAAAAAAAAAC8BAABfcmVscy8ucmVs c1BLAQItABQABgAIAAAAIQBQ5uBWJwIAAE0EAAAOAAAAAAAAAAAAAAAAAC4CAABkcnMvZTJvRG9j LnhtbFBLAQItABQABgAIAAAAIQDNpbFX3AAAAAkBAAAPAAAAAAAAAAAAAAAAAIEEAABkcnMvZG93 bnJldi54bWxQSwUGAAAAAAQABADzAAAAigUAAAAA ">
                <v:stroke dashstyle="1 1" endcap="round"/>
              </v:line>
            </w:pict>
          </mc:Fallback>
        </mc:AlternateContent>
      </w:r>
      <w:r w:rsidR="008535D9" w:rsidRPr="00450923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ที่</w:t>
      </w:r>
      <w:r w:rsidR="004B4D7E" w:rsidRPr="00450923">
        <w:rPr>
          <w:rFonts w:ascii="TH Sarabun New" w:hAnsi="TH Sarabun New" w:cs="TH Sarabun New"/>
          <w:sz w:val="32"/>
          <w:szCs w:val="32"/>
          <w:cs/>
        </w:rPr>
        <w:t xml:space="preserve">   นร ๐๑๐๔/</w:t>
      </w:r>
      <w:r w:rsidR="008162D2" w:rsidRPr="00450923">
        <w:rPr>
          <w:rFonts w:ascii="TH Sarabun New" w:hAnsi="TH Sarabun New" w:cs="TH Sarabun New"/>
          <w:sz w:val="32"/>
          <w:szCs w:val="32"/>
          <w:cs/>
        </w:rPr>
        <w:t xml:space="preserve">๑๒๓๔๕</w:t>
      </w:r>
      <w:r w:rsidR="00B95F14" w:rsidRPr="00450923">
        <w:rPr>
          <w:rFonts w:ascii="TH Sarabun New" w:hAnsi="TH Sarabun New" w:cs="TH Sarabun New"/>
          <w:sz w:val="32"/>
          <w:szCs w:val="32"/>
        </w:rPr>
        <w:t xml:space="preserve"/>
      </w:r>
      <w:r w:rsidR="008162D2" w:rsidRPr="00450923">
        <w:rPr>
          <w:rFonts w:ascii="TH Sarabun New" w:hAnsi="TH Sarabun New" w:cs="TH Sarabun New"/>
          <w:sz w:val="32"/>
          <w:szCs w:val="32"/>
        </w:rPr>
        <w:t xml:space="preserve"/>
      </w:r>
      <w:r w:rsidR="008535D9" w:rsidRPr="00450923">
        <w:rPr>
          <w:rFonts w:ascii="TH Sarabun New" w:hAnsi="TH Sarabun New" w:cs="TH Sarabun New"/>
          <w:b/>
          <w:bCs/>
          <w:sz w:val="38"/>
          <w:szCs w:val="38"/>
          <w:cs/>
        </w:rPr>
        <w:tab/>
      </w:r>
      <w:r w:rsidR="008535D9" w:rsidRPr="00450923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วันที่</w:t>
      </w:r>
      <w:r w:rsidR="008535D9" w:rsidRPr="00450923">
        <w:rPr>
          <w:rFonts w:ascii="TH Sarabun New" w:hAnsi="TH Sarabun New" w:cs="TH Sarabun New"/>
          <w:b/>
          <w:bCs/>
          <w:sz w:val="38"/>
          <w:szCs w:val="38"/>
          <w:cs/>
        </w:rPr>
        <w:t xml:space="preserve"> </w:t>
      </w:r>
      <w:r w:rsidR="004B4D7E" w:rsidRPr="00450923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8162D2" w:rsidRPr="00450923">
        <w:rPr>
          <w:rFonts w:ascii="TH Sarabun New" w:hAnsi="TH Sarabun New" w:cs="TH Sarabun New"/>
          <w:sz w:val="32"/>
          <w:szCs w:val="32"/>
          <w:cs/>
        </w:rPr>
        <w:t xml:space="preserve">วันศุกร์ที่ 6 ตุลาคม 2566</w:t>
      </w:r>
      <w:r w:rsidR="004C5C1E" w:rsidRPr="00450923">
        <w:rPr>
          <w:rFonts w:ascii="TH Sarabun New" w:hAnsi="TH Sarabun New" w:cs="TH Sarabun New"/>
          <w:sz w:val="32"/>
          <w:szCs w:val="32"/>
        </w:rPr>
        <w:t xml:space="preserve"/>
      </w:r>
      <w:r w:rsidR="004124DF" w:rsidRPr="00450923">
        <w:rPr>
          <w:rFonts w:ascii="TH Sarabun New" w:hAnsi="TH Sarabun New" w:cs="TH Sarabun New"/>
          <w:sz w:val="32"/>
          <w:szCs w:val="32"/>
        </w:rPr>
        <w:t xml:space="preserve"/>
      </w:r>
      <w:r w:rsidR="004C5C1E" w:rsidRPr="00450923">
        <w:rPr>
          <w:rFonts w:ascii="TH Sarabun New" w:hAnsi="TH Sarabun New" w:cs="TH Sarabun New"/>
          <w:sz w:val="32"/>
          <w:szCs w:val="32"/>
        </w:rPr>
        <w:t xml:space="preserve"/>
      </w:r>
      <w:r w:rsidR="004124DF" w:rsidRPr="00450923">
        <w:rPr>
          <w:rFonts w:ascii="TH Sarabun New" w:hAnsi="TH Sarabun New" w:cs="TH Sarabun New"/>
          <w:sz w:val="32"/>
          <w:szCs w:val="32"/>
        </w:rPr>
        <w:t xml:space="preserve"/>
      </w:r>
      <w:r w:rsidR="008162D2" w:rsidRPr="00450923">
        <w:rPr>
          <w:rFonts w:ascii="TH Sarabun New" w:hAnsi="TH Sarabun New" w:cs="TH Sarabun New"/>
          <w:sz w:val="32"/>
          <w:szCs w:val="32"/>
        </w:rPr>
        <w:t xml:space="preserve"/>
      </w:r>
      <w:r w:rsidR="004B4D7E" w:rsidRPr="00450923">
        <w:rPr>
          <w:rFonts w:ascii="TH Sarabun New" w:hAnsi="TH Sarabun New" w:cs="TH Sarabun New"/>
          <w:sz w:val="32"/>
          <w:szCs w:val="32"/>
          <w:cs/>
        </w:rPr>
        <w:t xml:space="preserve">      </w:t>
      </w:r>
    </w:p>
    <w:p w14:paraId="2A94CCC3" w14:textId="68DC0ED0" w:rsidR="008535D9" w:rsidRPr="00450923" w:rsidRDefault="00B81D1A" w:rsidP="004470AA">
      <w:pPr>
        <w:tabs>
          <w:tab w:val="left" w:pos="9000"/>
        </w:tabs>
        <w:rPr>
          <w:rFonts w:ascii="TH Sarabun New" w:hAnsi="TH Sarabun New" w:cs="TH Sarabun New"/>
          <w:sz w:val="32"/>
          <w:szCs w:val="32"/>
        </w:rPr>
      </w:pPr>
      <w:r w:rsidRPr="00450923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32C5B6" wp14:editId="1F1484D7">
                <wp:simplePos x="0" y="0"/>
                <wp:positionH relativeFrom="margin">
                  <wp:align>right</wp:align>
                </wp:positionH>
                <wp:positionV relativeFrom="paragraph">
                  <wp:posOffset>247015</wp:posOffset>
                </wp:positionV>
                <wp:extent cx="5414645" cy="0"/>
                <wp:effectExtent l="0" t="0" r="0" b="0"/>
                <wp:wrapNone/>
                <wp:docPr id="160218049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0C484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75.15pt,19.45pt" to="801.5pt,19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OZyzwgEAAGwDAAAOAAAAZHJzL2Uyb0RvYy54bWysU02P2yAQvVfqf0DcGydRsmqtOHtIur1s 20i7/QETwDEqZtAMiZ1/XyAfXbW3qj4ghpl5vPcYrx7H3omTIbboGzmbTKUwXqG2/tDIH69PHz5K wRG8BofeNPJsWD6u379bDaE2c+zQaUMigXiuh9DILsZQVxWrzvTAEwzGp2SL1ENMIR0qTTAk9N5V 8+n0oRqQdCBUhjmdbi9JuS74bWtU/N62bKJwjUzcYlmprPu8VusV1AeC0Fl1pQH/wKIH69Old6gt RBBHsn9B9VYRMrZxorCvsG2tMkVDUjOb/qHmpYNgipZkDoe7Tfz/YNW308bvKFNXo38Jz6h+svC4 6cAfTCHweg7p4WbZqmoIXN9bcsBhR2I/fEWdauAYsbgwttRnyKRPjMXs891sM0ah0uFyMVs8LJZS qFuugvrWGIjjF4O9yJtGOuuzD1DD6ZljJgL1rSQfe3yyzpW3dF4Mjfy0nGdkSBNFXpdWRmd1LssN TIf9xpE4QZ6L8hV9KfO2LN+xBe4udXzmLcbLyBAevS4Xdgb05+s+gnWXfSLo/NWw7FEeSK73qM87 uhmZnrQouY5fnpm3cen+/ZOsfwEAAP//AwBQSwMEFAAGAAgAAAAhALAqGJ7aAAAABgEAAA8AAABk cnMvZG93bnJldi54bWxMj81OwzAQhO9IvIO1SNyoQxFtGuJUqOXnTEFIvW3iJQmN11HspuHtWcQB jjszmvk2X0+uUyMNofVs4HqWgCKuvG25NvD2+niVggoR2WLnmQx8UYB1cX6WY2b9iV9o3MVaSQmH DA00MfaZ1qFqyGGY+Z5YvA8/OIxyDrW2A56k3HV6niQL7bBlWWiwp01D1WF3dAbG92r7uX14PiS8 8cvyiRb7ntCYy4vp/g5UpCn+heEHX9ChEKbSH9kG1RmQR6KBm3QFStz0dr4EVf4Kusj1f/ziGwAA //8DAFBLAQItABQABgAIAAAAIQC2gziS/gAAAOEBAAATAAAAAAAAAAAAAAAAAAAAAABbQ29udGVu dF9UeXBlc10ueG1sUEsBAi0AFAAGAAgAAAAhADj9If/WAAAAlAEAAAsAAAAAAAAAAAAAAAAALwEA AF9yZWxzLy5yZWxzUEsBAi0AFAAGAAgAAAAhAFw5nLPCAQAAbAMAAA4AAAAAAAAAAAAAAAAALgIA AGRycy9lMm9Eb2MueG1sUEsBAi0AFAAGAAgAAAAhALAqGJ7aAAAABgEAAA8AAAAAAAAAAAAAAAAA HAQAAGRycy9kb3ducmV2LnhtbFBLBQYAAAAABAAEAPMAAAAjBQAAAAA= ">
                <v:stroke dashstyle="1 1" endcap="round"/>
                <w10:wrap anchorx="margin"/>
              </v:line>
            </w:pict>
          </mc:Fallback>
        </mc:AlternateContent>
      </w:r>
      <w:r w:rsidR="008535D9" w:rsidRPr="00450923">
        <w:rPr>
          <w:rFonts w:ascii="TH Sarabun New" w:hAnsi="TH Sarabun New" w:cs="TH Sarabun New"/>
          <w:b/>
          <w:bCs/>
          <w:sz w:val="40"/>
          <w:szCs w:val="40"/>
          <w:cs/>
        </w:rPr>
        <w:t xml:space="preserve">เรื่อง</w:t>
      </w:r>
      <w:r w:rsidR="004B4D7E" w:rsidRPr="00450923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B95F14" w:rsidRPr="00450923">
        <w:rPr>
          <w:rFonts w:ascii="TH Sarabun New" w:hAnsi="TH Sarabun New" w:cs="TH Sarabun New"/>
          <w:sz w:val="32"/>
          <w:szCs w:val="32"/>
          <w:cs/>
        </w:rPr>
        <w:t xml:space="preserve">ผ่านการทดลองงาน</w:t>
      </w:r>
    </w:p>
    <w:p w14:paraId="29801B0D" w14:textId="186D2BAB" w:rsidR="00C87E7C" w:rsidRPr="00450923" w:rsidRDefault="00C87E7C" w:rsidP="00B95F14">
      <w:pPr>
        <w:spacing w:before="120"/>
        <w:ind w:left="720" w:hanging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450923">
        <w:rPr>
          <w:rFonts w:ascii="TH Sarabun New" w:hAnsi="TH Sarabun New" w:cs="TH Sarabun New"/>
          <w:sz w:val="32"/>
          <w:szCs w:val="32"/>
          <w:cs/>
        </w:rPr>
        <w:t xml:space="preserve">เรียน</w:t>
      </w:r>
      <w:r w:rsidRPr="00450923">
        <w:rPr>
          <w:rFonts w:ascii="TH Sarabun New" w:hAnsi="TH Sarabun New" w:cs="TH Sarabun New"/>
          <w:sz w:val="32"/>
          <w:szCs w:val="32"/>
        </w:rPr>
        <w:tab/>
      </w:r>
      <w:r w:rsidR="000E35B9" w:rsidRPr="00450923">
        <w:rPr>
          <w:rFonts w:ascii="TH Sarabun New" w:hAnsi="TH Sarabun New" w:cs="TH Sarabun New"/>
          <w:sz w:val="32"/>
          <w:szCs w:val="32"/>
          <w:cs/>
        </w:rPr>
        <w:t xml:space="preserve">ฝ่ายบุคคล</w:t>
      </w:r>
      <w:r w:rsidR="00B95F14" w:rsidRPr="00450923">
        <w:rPr>
          <w:rFonts w:ascii="TH Sarabun New" w:hAnsi="TH Sarabun New" w:cs="TH Sarabun New"/>
          <w:sz w:val="32"/>
          <w:szCs w:val="32"/>
        </w:rPr>
        <w:t xml:space="preserve">บริษัท</w:t>
      </w:r>
      <w:r w:rsidR="000E35B9" w:rsidRPr="00450923">
        <w:rPr>
          <w:rFonts w:ascii="TH Sarabun New" w:hAnsi="TH Sarabun New" w:cs="TH Sarabun New"/>
          <w:sz w:val="32"/>
          <w:szCs w:val="32"/>
        </w:rPr>
        <w:t xml:space="preserve">เฟรปเป้ที</w:t>
      </w:r>
      <w:r w:rsidR="00B95F14" w:rsidRPr="00450923">
        <w:rPr>
          <w:rFonts w:ascii="TH Sarabun New" w:hAnsi="TH Sarabun New" w:cs="TH Sarabun New"/>
          <w:sz w:val="32"/>
          <w:szCs w:val="32"/>
        </w:rPr>
        <w:t xml:space="preserve"/>
      </w:r>
      <w:r w:rsidR="000E35B9" w:rsidRPr="00450923">
        <w:rPr>
          <w:rFonts w:ascii="TH Sarabun New" w:hAnsi="TH Sarabun New" w:cs="TH Sarabun New"/>
          <w:sz w:val="32"/>
          <w:szCs w:val="32"/>
        </w:rPr>
        <w:t xml:space="preserve"/>
      </w:r>
      <w:r w:rsidR="008456C5" w:rsidRPr="00450923">
        <w:rPr>
          <w:rFonts w:ascii="TH Sarabun New" w:hAnsi="TH Sarabun New" w:cs="TH Sarabun New"/>
          <w:sz w:val="32"/>
          <w:szCs w:val="32"/>
        </w:rPr>
        <w:t xml:space="preserve"/>
      </w:r>
    </w:p>
    <w:p w14:paraId="329A7CC4" w14:textId="22C916AF" w:rsidR="00C87E7C" w:rsidRPr="00450923" w:rsidRDefault="008456C5" w:rsidP="004124DF">
      <w:pPr>
        <w:spacing w:before="120"/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bookmarkStart w:id="1" w:name="_Hlk145329838"/>
      <w:r w:rsidRPr="00450923">
        <w:rPr>
          <w:rFonts w:ascii="TH Sarabun New" w:hAnsi="TH Sarabun New" w:cs="TH Sarabun New"/>
          <w:sz w:val="32"/>
          <w:szCs w:val="32"/>
          <w:cs/>
        </w:rPr>
        <w:t xml:space="preserve">กระผม</w:t>
      </w:r>
      <w:r w:rsidRPr="00450923">
        <w:rPr>
          <w:rFonts w:ascii="TH Sarabun New" w:hAnsi="TH Sarabun New" w:cs="TH Sarabun New"/>
          <w:sz w:val="32"/>
          <w:szCs w:val="32"/>
        </w:rPr>
        <w:t xml:space="preserve"/>
      </w:r>
      <w:bookmarkEnd w:id="1"/>
      <w:r w:rsidR="002651FC" w:rsidRPr="00450923">
        <w:rPr>
          <w:rFonts w:ascii="TH Sarabun New" w:hAnsi="TH Sarabun New" w:cs="TH Sarabun New"/>
          <w:sz w:val="32"/>
          <w:szCs w:val="32"/>
          <w:cs/>
        </w:rPr>
        <w:t xml:space="preserve">นาย</w:t>
      </w:r>
      <w:r w:rsidR="002651FC" w:rsidRPr="00450923">
        <w:rPr>
          <w:rFonts w:ascii="TH Sarabun New" w:hAnsi="TH Sarabun New" w:cs="TH Sarabun New"/>
          <w:sz w:val="32"/>
          <w:szCs w:val="32"/>
        </w:rPr>
        <w:t xml:space="preserve"/>
      </w:r>
      <w:r w:rsidRPr="00450923">
        <w:rPr>
          <w:rFonts w:ascii="TH Sarabun New" w:hAnsi="TH Sarabun New" w:cs="TH Sarabun New"/>
          <w:sz w:val="32"/>
          <w:szCs w:val="32"/>
        </w:rPr>
        <w:t xml:space="preserve"> </w:t>
      </w:r>
      <w:r w:rsidRPr="00450923">
        <w:rPr>
          <w:rFonts w:ascii="TH Sarabun New" w:hAnsi="TH Sarabun New" w:cs="TH Sarabun New"/>
          <w:sz w:val="32"/>
          <w:szCs w:val="32"/>
          <w:cs/>
        </w:rPr>
        <w:t xml:space="preserve">สรวิชญ์</w:t>
        <w:t xml:space="preserve"/>
      </w:r>
      <w:r w:rsidRPr="00450923">
        <w:rPr>
          <w:rFonts w:ascii="TH Sarabun New" w:hAnsi="TH Sarabun New" w:cs="TH Sarabun New"/>
          <w:sz w:val="32"/>
          <w:szCs w:val="32"/>
        </w:rPr>
        <w:t xml:space="preserve"> </w:t>
        <w:t xml:space="preserve">พลสิทธิ์</w:t>
        <w:t xml:space="preserve"> </w:t>
      </w:r>
      <w:r w:rsidR="00450923" w:rsidRPr="00450923">
        <w:rPr>
          <w:rFonts w:ascii="TH Sarabun New" w:hAnsi="TH Sarabun New" w:cs="TH Sarabun New"/>
          <w:sz w:val="32"/>
          <w:szCs w:val="32"/>
          <w:cs/>
        </w:rPr>
        <w:t xml:space="preserve">บุคลากรของ</w:t>
        <w:t xml:space="preserve">บริษัท</w:t>
      </w:r>
      <w:r w:rsidR="00450923" w:rsidRPr="00450923">
        <w:rPr>
          <w:rFonts w:ascii="TH Sarabun New" w:hAnsi="TH Sarabun New" w:cs="TH Sarabun New"/>
          <w:sz w:val="32"/>
          <w:szCs w:val="32"/>
        </w:rPr>
        <w:t xml:space="preserve"/>
      </w:r>
      <w:r w:rsidR="00450923" w:rsidRPr="00450923">
        <w:rPr>
          <w:rFonts w:ascii="TH Sarabun New" w:hAnsi="TH Sarabun New" w:cs="TH Sarabun New"/>
          <w:sz w:val="32"/>
          <w:szCs w:val="32"/>
          <w:cs/>
        </w:rPr>
        <w:t xml:space="preserve">เฟรปเป้ที</w:t>
      </w:r>
      <w:r w:rsidR="00450923" w:rsidRPr="00450923">
        <w:rPr>
          <w:rFonts w:ascii="TH Sarabun New" w:hAnsi="TH Sarabun New" w:cs="TH Sarabun New"/>
          <w:sz w:val="32"/>
          <w:szCs w:val="32"/>
        </w:rPr>
        <w:t xml:space="preserve"/>
      </w:r>
      <w:r w:rsidR="00450923" w:rsidRPr="00450923">
        <w:rPr>
          <w:rFonts w:ascii="TH Sarabun New" w:hAnsi="TH Sarabun New" w:cs="TH Sarabun New"/>
          <w:sz w:val="32"/>
          <w:szCs w:val="32"/>
          <w:cs/>
        </w:rPr>
        <w:t xml:space="preserve"> ผู้</w:t>
      </w:r>
      <w:r w:rsidR="002651FC" w:rsidRPr="00450923">
        <w:rPr>
          <w:rFonts w:ascii="TH Sarabun New" w:hAnsi="TH Sarabun New" w:cs="TH Sarabun New"/>
          <w:sz w:val="32"/>
          <w:szCs w:val="32"/>
          <w:cs/>
        </w:rPr>
        <w:t xml:space="preserve">มีหน้าที่</w:t>
      </w:r>
      <w:r w:rsidR="00450923" w:rsidRPr="00450923">
        <w:rPr>
          <w:rFonts w:ascii="TH Sarabun New" w:hAnsi="TH Sarabun New" w:cs="TH Sarabun New"/>
          <w:sz w:val="32"/>
          <w:szCs w:val="32"/>
          <w:cs/>
        </w:rPr>
        <w:t xml:space="preserve">เป็นพี่เลี้ยงสำหรับการฝึกงานบุคลากรเข้าใหม่</w:t>
      </w:r>
      <w:r w:rsidR="004124DF" w:rsidRPr="00450923">
        <w:rPr>
          <w:rFonts w:ascii="TH Sarabun New" w:hAnsi="TH Sarabun New" w:cs="TH Sarabun New"/>
          <w:sz w:val="32"/>
          <w:szCs w:val="32"/>
          <w:cs/>
        </w:rPr>
        <w:t xml:space="preserve">และประเมินการทดลองปฏิบัติติงาน</w:t>
      </w:r>
      <w:r w:rsidR="00450923" w:rsidRPr="00450923">
        <w:rPr>
          <w:rFonts w:ascii="TH Sarabun New" w:hAnsi="TH Sarabun New" w:cs="TH Sarabun New"/>
          <w:sz w:val="32"/>
          <w:szCs w:val="32"/>
          <w:cs/>
        </w:rPr>
        <w:t xml:space="preserve">และ</w:t>
      </w:r>
      <w:r w:rsidR="002651FC" w:rsidRPr="00450923">
        <w:rPr>
          <w:rFonts w:ascii="TH Sarabun New" w:hAnsi="TH Sarabun New" w:cs="TH Sarabun New"/>
          <w:sz w:val="32"/>
          <w:szCs w:val="32"/>
          <w:cs/>
        </w:rPr>
        <w:t xml:space="preserve">ประเมินผลปฏิบัติติงานทั่วไป</w:t>
      </w:r>
      <w:r w:rsidR="00450923" w:rsidRPr="00450923">
        <w:rPr>
          <w:rFonts w:ascii="TH Sarabun New" w:hAnsi="TH Sarabun New" w:cs="TH Sarabun New"/>
          <w:sz w:val="32"/>
          <w:szCs w:val="32"/>
          <w:cs/>
        </w:rPr>
        <w:t xml:space="preserve">ของบุคลากรภายใน</w:t>
      </w:r>
      <w:r w:rsidR="002651FC" w:rsidRPr="00450923">
        <w:rPr>
          <w:rFonts w:ascii="TH Sarabun New" w:hAnsi="TH Sarabun New" w:cs="TH Sarabun New"/>
          <w:sz w:val="32"/>
          <w:szCs w:val="32"/>
          <w:cs/>
        </w:rPr>
        <w:t xml:space="preserve">เป็นประจำปี มีความยินดีที่จะแจ้งให้ทราบว่า </w:t>
      </w:r>
      <w:r w:rsidR="00450923" w:rsidRPr="00450923">
        <w:rPr>
          <w:rFonts w:ascii="TH Sarabun New" w:hAnsi="TH Sarabun New" w:cs="TH Sarabun New"/>
          <w:sz w:val="32"/>
          <w:szCs w:val="32"/>
          <w:cs/>
        </w:rPr>
        <w:t xml:space="preserve">บุคลากร</w:t>
      </w:r>
      <w:r w:rsidR="002651FC" w:rsidRPr="00450923">
        <w:rPr>
          <w:rFonts w:ascii="TH Sarabun New" w:hAnsi="TH Sarabun New" w:cs="TH Sarabun New"/>
          <w:sz w:val="32"/>
          <w:szCs w:val="32"/>
          <w:cs/>
        </w:rPr>
        <w:t xml:space="preserve">ท</w:t>
      </w:r>
      <w:r w:rsidR="00450923" w:rsidRPr="00450923">
        <w:rPr>
          <w:rFonts w:ascii="TH Sarabun New" w:hAnsi="TH Sarabun New" w:cs="TH Sarabun New"/>
          <w:sz w:val="32"/>
          <w:szCs w:val="32"/>
          <w:cs/>
        </w:rPr>
        <w:t xml:space="preserve">ี่</w:t>
      </w:r>
      <w:r w:rsidR="002651FC" w:rsidRPr="00450923">
        <w:rPr>
          <w:rFonts w:ascii="TH Sarabun New" w:hAnsi="TH Sarabun New" w:cs="TH Sarabun New"/>
          <w:sz w:val="32"/>
          <w:szCs w:val="32"/>
          <w:cs/>
        </w:rPr>
        <w:t xml:space="preserve">มี</w:t>
      </w:r>
      <w:r w:rsidR="00B95F14" w:rsidRPr="00450923">
        <w:rPr>
          <w:rFonts w:ascii="TH Sarabun New" w:hAnsi="TH Sarabun New" w:cs="TH Sarabun New"/>
          <w:sz w:val="32"/>
          <w:szCs w:val="32"/>
          <w:cs/>
        </w:rPr>
        <w:t xml:space="preserve">รายชื่อ</w:t>
      </w:r>
      <w:r w:rsidR="004124DF" w:rsidRPr="00450923">
        <w:rPr>
          <w:rFonts w:ascii="TH Sarabun New" w:hAnsi="TH Sarabun New" w:cs="TH Sarabun New"/>
          <w:sz w:val="32"/>
          <w:szCs w:val="32"/>
          <w:cs/>
        </w:rPr>
        <w:t xml:space="preserve">ดังต่อไปนี้ </w:t>
      </w:r>
      <w:r w:rsidR="002651FC" w:rsidRPr="00450923">
        <w:rPr>
          <w:rFonts w:ascii="TH Sarabun New" w:hAnsi="TH Sarabun New" w:cs="TH Sarabun New"/>
          <w:sz w:val="32"/>
          <w:szCs w:val="32"/>
          <w:cs/>
        </w:rPr>
        <w:t xml:space="preserve">เป็นบุคคลที่ผ่านการทดสอบอย่างเข้มข้น</w:t>
      </w:r>
      <w:r w:rsidR="00450923" w:rsidRPr="00450923">
        <w:rPr>
          <w:rFonts w:ascii="TH Sarabun New" w:hAnsi="TH Sarabun New" w:cs="TH Sarabun New"/>
          <w:sz w:val="32"/>
          <w:szCs w:val="32"/>
          <w:cs/>
        </w:rPr>
        <w:t xml:space="preserve">ของทาง</w:t>
        <w:t xml:space="preserve">บริษัท</w:t>
      </w:r>
      <w:r w:rsidR="00450923" w:rsidRPr="00450923">
        <w:rPr>
          <w:rFonts w:ascii="TH Sarabun New" w:hAnsi="TH Sarabun New" w:cs="TH Sarabun New"/>
          <w:sz w:val="32"/>
          <w:szCs w:val="32"/>
        </w:rPr>
        <w:t xml:space="preserve"/>
      </w:r>
      <w:r w:rsidR="002651FC" w:rsidRPr="00450923">
        <w:rPr>
          <w:rFonts w:ascii="TH Sarabun New" w:hAnsi="TH Sarabun New" w:cs="TH Sarabun New"/>
          <w:sz w:val="32"/>
          <w:szCs w:val="32"/>
          <w:cs/>
        </w:rPr>
        <w:t xml:space="preserve"> มีความสามารถเพรียบพร้อม คุณวุฒิ และ</w:t>
      </w:r>
      <w:r w:rsidR="004124DF" w:rsidRPr="00450923">
        <w:rPr>
          <w:rFonts w:ascii="TH Sarabun New" w:hAnsi="TH Sarabun New" w:cs="TH Sarabun New"/>
          <w:sz w:val="32"/>
          <w:szCs w:val="32"/>
          <w:cs/>
        </w:rPr>
        <w:t xml:space="preserve">คุณสมบัติ</w:t>
      </w:r>
      <w:r w:rsidR="00A57E2D" w:rsidRPr="00450923">
        <w:rPr>
          <w:rFonts w:ascii="TH Sarabun New" w:hAnsi="TH Sarabun New" w:cs="TH Sarabun New"/>
          <w:sz w:val="32"/>
          <w:szCs w:val="32"/>
          <w:cs/>
        </w:rPr>
        <w:t xml:space="preserve">พร้อมที่ทำงานร่วมกับ</w:t>
      </w:r>
      <w:r w:rsidR="002651FC" w:rsidRPr="00450923">
        <w:rPr>
          <w:rFonts w:ascii="TH Sarabun New" w:hAnsi="TH Sarabun New" w:cs="TH Sarabun New"/>
          <w:sz w:val="32"/>
          <w:szCs w:val="32"/>
          <w:cs/>
        </w:rPr>
        <w:t xml:space="preserve">ทาง</w:t>
      </w:r>
      <w:r w:rsidR="00A57E2D" w:rsidRPr="00450923">
        <w:rPr>
          <w:rFonts w:ascii="TH Sarabun New" w:hAnsi="TH Sarabun New" w:cs="TH Sarabun New"/>
          <w:sz w:val="32"/>
          <w:szCs w:val="32"/>
          <w:cs/>
        </w:rPr>
        <w:t xml:space="preserve">บริษัท</w:t>
      </w:r>
      <w:r w:rsidR="00A57E2D" w:rsidRPr="00450923">
        <w:rPr>
          <w:rFonts w:ascii="TH Sarabun New" w:hAnsi="TH Sarabun New" w:cs="TH Sarabun New"/>
          <w:sz w:val="32"/>
          <w:szCs w:val="32"/>
        </w:rPr>
        <w:t xml:space="preserve"/>
      </w:r>
      <w:r w:rsidR="00A57E2D" w:rsidRPr="00450923">
        <w:rPr>
          <w:rFonts w:ascii="TH Sarabun New" w:hAnsi="TH Sarabun New" w:cs="TH Sarabun New"/>
          <w:sz w:val="32"/>
          <w:szCs w:val="32"/>
          <w:cs/>
        </w:rPr>
        <w:t xml:space="preserve">เฟรปเป้ที</w:t>
      </w:r>
      <w:r w:rsidR="00A57E2D" w:rsidRPr="00450923">
        <w:rPr>
          <w:rFonts w:ascii="TH Sarabun New" w:hAnsi="TH Sarabun New" w:cs="TH Sarabun New"/>
          <w:sz w:val="32"/>
          <w:szCs w:val="32"/>
        </w:rPr>
        <w:t xml:space="preserve"/>
      </w:r>
      <w:r w:rsidR="002651FC" w:rsidRPr="00450923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09"/>
        <w:gridCol w:w="4164"/>
      </w:tblGrid>
      <w:tr w:rsidR="008162D2" w:rsidRPr="00450923" w14:paraId="0E896FF6" w14:textId="77777777" w:rsidTr="00024A92">
        <w:tc>
          <w:tcPr>
            <w:tcW w:w="869" w:type="dxa"/>
            <w:tcBorders>
              <w:top w:val="triple" w:sz="4" w:space="0" w:color="auto"/>
              <w:bottom w:val="triple" w:sz="4" w:space="0" w:color="auto"/>
              <w:right w:val="dashed" w:sz="4" w:space="0" w:color="auto"/>
            </w:tcBorders>
          </w:tcPr>
          <w:p w14:paraId="747E74FD" w14:textId="77777777" w:rsidR="008162D2" w:rsidRPr="00450923" w:rsidRDefault="008162D2" w:rsidP="00024A92">
            <w:pPr>
              <w:rPr>
                <w:rFonts w:ascii="TH Sarabun New" w:hAnsi="TH Sarabun New" w:cs="TH Sarabun New"/>
              </w:rPr>
            </w:pPr>
            <w:r w:rsidRPr="00450923">
              <w:rPr>
                <w:rFonts w:ascii="TH Sarabun New" w:hAnsi="TH Sarabun New" w:cs="TH Sarabun New"/>
              </w:rPr>
              <w:t xml:space="preserve">#</w:t>
            </w:r>
          </w:p>
        </w:tc>
        <w:tc>
          <w:tcPr>
            <w:tcW w:w="3946" w:type="dxa"/>
            <w:tcBorders>
              <w:top w:val="triple" w:sz="4" w:space="0" w:color="auto"/>
              <w:left w:val="dashed" w:sz="4" w:space="0" w:color="auto"/>
              <w:bottom w:val="triple" w:sz="4" w:space="0" w:color="auto"/>
              <w:right w:val="dashed" w:sz="4" w:space="0" w:color="auto"/>
            </w:tcBorders>
          </w:tcPr>
          <w:p w14:paraId="325AF5E9" w14:textId="77777777" w:rsidR="008162D2" w:rsidRPr="00450923" w:rsidRDefault="008162D2" w:rsidP="00024A9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5092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ชื่อ</w:t>
            </w:r>
          </w:p>
        </w:tc>
        <w:tc>
          <w:tcPr>
            <w:tcW w:w="4201" w:type="dxa"/>
            <w:tcBorders>
              <w:top w:val="triple" w:sz="4" w:space="0" w:color="auto"/>
              <w:left w:val="dashed" w:sz="4" w:space="0" w:color="auto"/>
              <w:bottom w:val="triple" w:sz="4" w:space="0" w:color="auto"/>
            </w:tcBorders>
          </w:tcPr>
          <w:p w14:paraId="6698C9FA" w14:textId="77777777" w:rsidR="008162D2" w:rsidRPr="00450923" w:rsidRDefault="008162D2" w:rsidP="00024A9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5092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นามสกุล</w:t>
            </w:r>
          </w:p>
        </w:tc>
      </w:tr>
      <w:tr w:rsidR="008162D2" w:rsidRPr="00450923" w14:paraId="1F68EF28" w14:textId="77777777" w:rsidTr="00024A92">
        <w:tc>
          <w:tcPr>
            <w:tcW w:w="869" w:type="dxa"/>
            <w:tcBorders>
              <w:top w:val="dotDotDash" w:sz="4" w:space="0" w:color="auto"/>
              <w:bottom w:val="triple" w:sz="4" w:space="0" w:color="auto"/>
              <w:right w:val="dashed" w:sz="4" w:space="0" w:color="auto"/>
            </w:tcBorders>
          </w:tcPr>
          <w:p w14:paraId="137C1AC6" w14:textId="77777777" w:rsidR="008162D2" w:rsidRPr="00450923" w:rsidRDefault="008162D2" w:rsidP="00024A92">
            <w:pPr>
              <w:jc w:val="right"/>
              <w:rPr>
                <w:rFonts w:ascii="TH Sarabun New" w:hAnsi="TH Sarabun New" w:cs="TH Sarabun New"/>
                <w:szCs w:val="24"/>
              </w:rPr>
            </w:pPr>
            <w:r w:rsidRPr="00450923">
              <w:rPr>
                <w:rFonts w:ascii="TH Sarabun New" w:hAnsi="TH Sarabun New" w:cs="TH Sarabun New"/>
                <w:szCs w:val="24"/>
              </w:rPr>
              <w:t xml:space="preserve">1</w:t>
            </w:r>
          </w:p>
        </w:tc>
        <w:tc>
          <w:tcPr>
            <w:tcW w:w="3946" w:type="dxa"/>
            <w:tcBorders>
              <w:top w:val="dotDotDash" w:sz="4" w:space="0" w:color="auto"/>
              <w:left w:val="dashed" w:sz="4" w:space="0" w:color="auto"/>
              <w:bottom w:val="triple" w:sz="4" w:space="0" w:color="auto"/>
              <w:right w:val="dashed" w:sz="4" w:space="0" w:color="auto"/>
            </w:tcBorders>
          </w:tcPr>
          <w:p w14:paraId="1B1BEBB5" w14:textId="0BCD1135" w:rsidR="008162D2" w:rsidRPr="00450923" w:rsidRDefault="008162D2" w:rsidP="00024A92">
            <w:pPr>
              <w:rPr>
                <w:rFonts w:ascii="TH Sarabun New" w:hAnsi="TH Sarabun New" w:cs="TH Sarabun New"/>
              </w:rPr>
            </w:pPr>
            <w:r w:rsidRPr="00450923">
              <w:rPr>
                <w:rFonts w:ascii="TH Sarabun New" w:hAnsi="TH Sarabun New" w:cs="TH Sarabun New"/>
                <w:cs/>
              </w:rPr>
              <w:t xml:space="preserve">ภาวิชญ์</w:t>
            </w:r>
            <w:r w:rsidR="00A57E2D" w:rsidRPr="00450923">
              <w:rPr>
                <w:rFonts w:ascii="TH Sarabun New" w:hAnsi="TH Sarabun New" w:cs="TH Sarabun New"/>
              </w:rPr>
              <w:t xml:space="preserve"/>
            </w:r>
            <w:r w:rsidRPr="00450923">
              <w:rPr>
                <w:rFonts w:ascii="TH Sarabun New" w:hAnsi="TH Sarabun New" w:cs="TH Sarabun New"/>
              </w:rPr>
              <w:t xml:space="preserve"/>
            </w:r>
            <w:r w:rsidR="00A57E2D" w:rsidRPr="00450923">
              <w:rPr>
                <w:rFonts w:ascii="TH Sarabun New" w:hAnsi="TH Sarabun New" w:cs="TH Sarabun New"/>
              </w:rPr>
              <w:t xml:space="preserve"/>
            </w:r>
            <w:r w:rsidRPr="00450923">
              <w:rPr>
                <w:rFonts w:ascii="TH Sarabun New" w:hAnsi="TH Sarabun New" w:cs="TH Sarabun New"/>
              </w:rPr>
              <w:t xml:space="preserve"/>
            </w:r>
          </w:p>
        </w:tc>
        <w:tc>
          <w:tcPr>
            <w:tcW w:w="4201" w:type="dxa"/>
            <w:tcBorders>
              <w:top w:val="dotDotDash" w:sz="4" w:space="0" w:color="auto"/>
              <w:left w:val="dashed" w:sz="4" w:space="0" w:color="auto"/>
              <w:bottom w:val="triple" w:sz="4" w:space="0" w:color="auto"/>
            </w:tcBorders>
          </w:tcPr>
          <w:p w14:paraId="192E4710" w14:textId="2F4E6F4A" w:rsidR="008162D2" w:rsidRPr="00450923" w:rsidRDefault="008162D2" w:rsidP="00024A92">
            <w:pPr>
              <w:rPr>
                <w:rFonts w:ascii="TH Sarabun New" w:hAnsi="TH Sarabun New" w:cs="TH Sarabun New"/>
              </w:rPr>
            </w:pPr>
            <w:r w:rsidRPr="00450923">
              <w:rPr>
                <w:rFonts w:ascii="TH Sarabun New" w:hAnsi="TH Sarabun New" w:cs="TH Sarabun New"/>
                <w:cs/>
              </w:rPr>
              <w:t xml:space="preserve">พลสิทธิ์</w:t>
            </w:r>
            <w:r w:rsidR="00A57E2D" w:rsidRPr="00450923">
              <w:rPr>
                <w:rFonts w:ascii="TH Sarabun New" w:hAnsi="TH Sarabun New" w:cs="TH Sarabun New"/>
              </w:rPr>
              <w:t xml:space="preserve"/>
            </w:r>
            <w:r w:rsidRPr="00450923">
              <w:rPr>
                <w:rFonts w:ascii="TH Sarabun New" w:hAnsi="TH Sarabun New" w:cs="TH Sarabun New"/>
              </w:rPr>
              <w:t xml:space="preserve"/>
            </w:r>
            <w:r w:rsidR="00A57E2D" w:rsidRPr="00450923">
              <w:rPr>
                <w:rFonts w:ascii="TH Sarabun New" w:hAnsi="TH Sarabun New" w:cs="TH Sarabun New"/>
              </w:rPr>
              <w:t xml:space="preserve"/>
            </w:r>
            <w:r w:rsidRPr="00450923">
              <w:rPr>
                <w:rFonts w:ascii="TH Sarabun New" w:hAnsi="TH Sarabun New" w:cs="TH Sarabun New"/>
              </w:rPr>
              <w:t xml:space="preserve"/>
            </w:r>
          </w:p>
        </w:tc>
      </w:tr>
      <w:tr w:rsidR="008162D2" w:rsidRPr="00450923" w14:paraId="1F68EF28" w14:textId="77777777" w:rsidTr="00024A92">
        <w:tc>
          <w:tcPr>
            <w:tcW w:w="869" w:type="dxa"/>
            <w:tcBorders>
              <w:top w:val="dotDotDash" w:sz="4" w:space="0" w:color="auto"/>
              <w:bottom w:val="triple" w:sz="4" w:space="0" w:color="auto"/>
              <w:right w:val="dashed" w:sz="4" w:space="0" w:color="auto"/>
            </w:tcBorders>
          </w:tcPr>
          <w:p w14:paraId="137C1AC6" w14:textId="77777777" w:rsidR="008162D2" w:rsidRPr="00450923" w:rsidRDefault="008162D2" w:rsidP="00024A92">
            <w:pPr>
              <w:jc w:val="right"/>
              <w:rPr>
                <w:rFonts w:ascii="TH Sarabun New" w:hAnsi="TH Sarabun New" w:cs="TH Sarabun New"/>
                <w:szCs w:val="24"/>
              </w:rPr>
            </w:pPr>
            <w:r w:rsidRPr="00450923">
              <w:rPr>
                <w:rFonts w:ascii="TH Sarabun New" w:hAnsi="TH Sarabun New" w:cs="TH Sarabun New"/>
                <w:szCs w:val="24"/>
              </w:rPr>
              <w:t xml:space="preserve">2</w:t>
            </w:r>
          </w:p>
        </w:tc>
        <w:tc>
          <w:tcPr>
            <w:tcW w:w="3946" w:type="dxa"/>
            <w:tcBorders>
              <w:top w:val="dotDotDash" w:sz="4" w:space="0" w:color="auto"/>
              <w:left w:val="dashed" w:sz="4" w:space="0" w:color="auto"/>
              <w:bottom w:val="triple" w:sz="4" w:space="0" w:color="auto"/>
              <w:right w:val="dashed" w:sz="4" w:space="0" w:color="auto"/>
            </w:tcBorders>
          </w:tcPr>
          <w:p w14:paraId="1B1BEBB5" w14:textId="0BCD1135" w:rsidR="008162D2" w:rsidRPr="00450923" w:rsidRDefault="008162D2" w:rsidP="00024A92">
            <w:pPr>
              <w:rPr>
                <w:rFonts w:ascii="TH Sarabun New" w:hAnsi="TH Sarabun New" w:cs="TH Sarabun New"/>
              </w:rPr>
            </w:pPr>
            <w:r w:rsidRPr="00450923">
              <w:rPr>
                <w:rFonts w:ascii="TH Sarabun New" w:hAnsi="TH Sarabun New" w:cs="TH Sarabun New"/>
                <w:cs/>
              </w:rPr>
              <w:t xml:space="preserve">วิชญาภา</w:t>
            </w:r>
            <w:r w:rsidR="00A57E2D" w:rsidRPr="00450923">
              <w:rPr>
                <w:rFonts w:ascii="TH Sarabun New" w:hAnsi="TH Sarabun New" w:cs="TH Sarabun New"/>
              </w:rPr>
              <w:t xml:space="preserve"/>
            </w:r>
            <w:r w:rsidRPr="00450923">
              <w:rPr>
                <w:rFonts w:ascii="TH Sarabun New" w:hAnsi="TH Sarabun New" w:cs="TH Sarabun New"/>
              </w:rPr>
              <w:t xml:space="preserve"/>
            </w:r>
            <w:r w:rsidR="00A57E2D" w:rsidRPr="00450923">
              <w:rPr>
                <w:rFonts w:ascii="TH Sarabun New" w:hAnsi="TH Sarabun New" w:cs="TH Sarabun New"/>
              </w:rPr>
              <w:t xml:space="preserve"/>
            </w:r>
            <w:r w:rsidRPr="00450923">
              <w:rPr>
                <w:rFonts w:ascii="TH Sarabun New" w:hAnsi="TH Sarabun New" w:cs="TH Sarabun New"/>
              </w:rPr>
              <w:t xml:space="preserve"/>
            </w:r>
          </w:p>
        </w:tc>
        <w:tc>
          <w:tcPr>
            <w:tcW w:w="4201" w:type="dxa"/>
            <w:tcBorders>
              <w:top w:val="dotDotDash" w:sz="4" w:space="0" w:color="auto"/>
              <w:left w:val="dashed" w:sz="4" w:space="0" w:color="auto"/>
              <w:bottom w:val="triple" w:sz="4" w:space="0" w:color="auto"/>
            </w:tcBorders>
          </w:tcPr>
          <w:p w14:paraId="192E4710" w14:textId="2F4E6F4A" w:rsidR="008162D2" w:rsidRPr="00450923" w:rsidRDefault="008162D2" w:rsidP="00024A92">
            <w:pPr>
              <w:rPr>
                <w:rFonts w:ascii="TH Sarabun New" w:hAnsi="TH Sarabun New" w:cs="TH Sarabun New"/>
              </w:rPr>
            </w:pPr>
            <w:r w:rsidRPr="00450923">
              <w:rPr>
                <w:rFonts w:ascii="TH Sarabun New" w:hAnsi="TH Sarabun New" w:cs="TH Sarabun New"/>
                <w:cs/>
              </w:rPr>
              <w:t xml:space="preserve">พลสิทธิ์</w:t>
            </w:r>
            <w:r w:rsidR="00A57E2D" w:rsidRPr="00450923">
              <w:rPr>
                <w:rFonts w:ascii="TH Sarabun New" w:hAnsi="TH Sarabun New" w:cs="TH Sarabun New"/>
              </w:rPr>
              <w:t xml:space="preserve"/>
            </w:r>
            <w:r w:rsidRPr="00450923">
              <w:rPr>
                <w:rFonts w:ascii="TH Sarabun New" w:hAnsi="TH Sarabun New" w:cs="TH Sarabun New"/>
              </w:rPr>
              <w:t xml:space="preserve"/>
            </w:r>
            <w:r w:rsidR="00A57E2D" w:rsidRPr="00450923">
              <w:rPr>
                <w:rFonts w:ascii="TH Sarabun New" w:hAnsi="TH Sarabun New" w:cs="TH Sarabun New"/>
              </w:rPr>
              <w:t xml:space="preserve"/>
            </w:r>
            <w:r w:rsidRPr="00450923">
              <w:rPr>
                <w:rFonts w:ascii="TH Sarabun New" w:hAnsi="TH Sarabun New" w:cs="TH Sarabun New"/>
              </w:rPr>
              <w:t xml:space="preserve"/>
            </w:r>
          </w:p>
        </w:tc>
      </w:tr>
    </w:tbl>
    <w:p w14:paraId="48E6023A" w14:textId="4D52B82F" w:rsidR="00C87E7C" w:rsidRPr="00450923" w:rsidRDefault="008162D2" w:rsidP="00450923">
      <w:pPr>
        <w:spacing w:before="120"/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450923">
        <w:rPr>
          <w:rFonts w:ascii="TH Sarabun New" w:hAnsi="TH Sarabun New" w:cs="TH Sarabun New"/>
          <w:sz w:val="32"/>
          <w:szCs w:val="32"/>
          <w:cs/>
        </w:rPr>
        <w:t xml:space="preserve">จึงเรียนมาเพื่อทราบ และ</w:t>
      </w:r>
      <w:r w:rsidR="002651FC" w:rsidRPr="00450923">
        <w:rPr>
          <w:rFonts w:ascii="TH Sarabun New" w:hAnsi="TH Sarabun New" w:cs="TH Sarabun New"/>
          <w:sz w:val="32"/>
          <w:szCs w:val="32"/>
          <w:cs/>
        </w:rPr>
        <w:t xml:space="preserve">ขอรับรองว่าข้อมูลในเอกสารนี้เป็นความจริง</w:t>
      </w:r>
    </w:p>
    <w:p w14:paraId="2CFB228E" w14:textId="6EE17864" w:rsidR="00C87E7C" w:rsidRPr="00450923" w:rsidRDefault="00C87E7C" w:rsidP="00A60D81">
      <w:pPr>
        <w:ind w:firstLine="1411"/>
        <w:rPr>
          <w:rFonts w:ascii="TH Sarabun New" w:hAnsi="TH Sarabun New" w:cs="TH Sarabun New"/>
          <w:sz w:val="32"/>
          <w:szCs w:val="32"/>
        </w:rPr>
      </w:pPr>
    </w:p>
    <w:p w14:paraId="39695A3C" w14:textId="125B6E42" w:rsidR="00C87E7C" w:rsidRPr="00450923" w:rsidRDefault="004124DF" w:rsidP="004124DF">
      <w:pPr>
        <w:ind w:left="2160" w:firstLine="720"/>
        <w:rPr>
          <w:rFonts w:ascii="TH Sarabun New" w:hAnsi="TH Sarabun New" w:cs="TH Sarabun New"/>
          <w:sz w:val="32"/>
          <w:szCs w:val="32"/>
        </w:rPr>
      </w:pPr>
      <w:r w:rsidRPr="00450923">
        <w:rPr>
          <w:rFonts w:ascii="TH Sarabun New" w:hAnsi="TH Sarabun New" w:cs="TH Sarabun New"/>
          <w:sz w:val="32"/>
          <w:szCs w:val="32"/>
          <w:cs/>
        </w:rPr>
        <w:t xml:space="preserve">ผู้คุมการฝึกงาน </w:t>
        <w:t xml:space="preserve">สรวิชญ์</w:t>
        <w:t xml:space="preserve"/>
      </w:r>
      <w:r w:rsidRPr="00450923">
        <w:rPr>
          <w:rFonts w:ascii="TH Sarabun New" w:hAnsi="TH Sarabun New" w:cs="TH Sarabun New"/>
          <w:sz w:val="32"/>
          <w:szCs w:val="32"/>
        </w:rPr>
        <w:t xml:space="preserve"> </w:t>
      </w:r>
      <w:r w:rsidRPr="00450923">
        <w:rPr>
          <w:rFonts w:ascii="TH Sarabun New" w:hAnsi="TH Sarabun New" w:cs="TH Sarabun New"/>
          <w:sz w:val="32"/>
          <w:szCs w:val="32"/>
          <w:cs/>
        </w:rPr>
        <w:t xml:space="preserve">พลสิทธิ์</w:t>
      </w:r>
      <w:r w:rsidRPr="00450923">
        <w:rPr>
          <w:rFonts w:ascii="TH Sarabun New" w:hAnsi="TH Sarabun New" w:cs="TH Sarabun New"/>
          <w:sz w:val="32"/>
          <w:szCs w:val="32"/>
        </w:rPr>
        <w:t xml:space="preserve"/>
      </w:r>
    </w:p>
    <w:p w14:paraId="19B76F90" w14:textId="46E12369" w:rsidR="00B84631" w:rsidRPr="00450923" w:rsidRDefault="00A57E2D" w:rsidP="004124DF">
      <w:pPr>
        <w:ind w:left="2880"/>
        <w:rPr>
          <w:rFonts w:ascii="TH Sarabun New" w:hAnsi="TH Sarabun New" w:cs="TH Sarabun New"/>
          <w:sz w:val="32"/>
          <w:szCs w:val="32"/>
        </w:rPr>
      </w:pPr>
      <w:r w:rsidRPr="00450923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184B2F" wp14:editId="659FACC4">
                <wp:simplePos x="0" y="0"/>
                <wp:positionH relativeFrom="margin">
                  <wp:posOffset>2722245</wp:posOffset>
                </wp:positionH>
                <wp:positionV relativeFrom="paragraph">
                  <wp:posOffset>231775</wp:posOffset>
                </wp:positionV>
                <wp:extent cx="2406015" cy="0"/>
                <wp:effectExtent l="0" t="0" r="0" b="0"/>
                <wp:wrapNone/>
                <wp:docPr id="160218049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60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52946" id="Line 1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4.35pt,18.25pt" to="403.8pt,1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X1vEwgEAAGwDAAAOAAAAZHJzL2Uyb0RvYy54bWysU01v2zAMvQ/YfxB0X+wEa7EZcXpI1l26 LUC7H8BIsi1MFgVSiZN/P0n5aLHdhvkgiCL59N4TvXw4jk4cDLFF38r5rJbCeIXa+r6VP18eP3yS giN4DQ69aeXJsHxYvX+3nEJjFjig04ZEAvHcTKGVQ4yhqSpWgxmBZxiMT8kOaYSYQuorTTAl9NFV i7q+ryYkHQiVYU6nm3NSrgp+1xkVf3QdmyhcKxO3WFYq6y6v1WoJTU8QBqsuNOAfWIxgfbr0BrWB CGJP9i+o0SpCxi7OFI4Vdp1VpmhIaub1H2qeBwimaEnmcLjZxP8PVn0/rP2WMnV19M/hCdUvFh7X A/jeFAIvp5Aebp6tqqbAza0lBxy2JHbTN9SpBvYRiwvHjsYMmfSJYzH7dDPbHKNQ6XDxsb6v53dS qGuugubaGIjjV4OjyJtWOuuzD9DA4YljJgLNtSQfe3y0zpW3dF5Mrfx8t8jIkCaKvC6tjM7qXJYb mPrd2pE4QJ6L8hV9KfO2LN+xAR7OdXziDcbzyBDuvS4XDgb0l8s+gnXnfSLo/MWw7FEeSG52qE9b uhqZnrQouYxfnpm3cel+/UlWvwEAAP//AwBQSwMEFAAGAAgAAAAhAAgXdK3dAAAACQEAAA8AAABk cnMvZG93bnJldi54bWxMj01PwzAMhu9I/IfISNxYwoC26ppOaOPjzEBIu7mNacsap2qyrvx7gjjA 0faj189brGfbi4lG3znWcL1QIIhrZzpuNLy9Pl5lIHxANtg7Jg1f5GFdnp8VmBt34headqERMYR9 jhraEIZcSl+3ZNEv3EAcbx9utBjiODbSjHiK4baXS6USabHj+KHFgTYt1Yfd0WqY3uvt5/bh+aB4 49LqiZL9QKj15cV8vwIRaA5/MPzoR3Uoo1Pljmy86DXcLrM0ohpukjsQEchUmoCofheyLOT/BuU3 AAAA//8DAFBLAQItABQABgAIAAAAIQC2gziS/gAAAOEBAAATAAAAAAAAAAAAAAAAAAAAAABbQ29u dGVudF9UeXBlc10ueG1sUEsBAi0AFAAGAAgAAAAhADj9If/WAAAAlAEAAAsAAAAAAAAAAAAAAAAA LwEAAF9yZWxzLy5yZWxzUEsBAi0AFAAGAAgAAAAhADJfW8TCAQAAbAMAAA4AAAAAAAAAAAAAAAAA LgIAAGRycy9lMm9Eb2MueG1sUEsBAi0AFAAGAAgAAAAhAAgXdK3dAAAACQEAAA8AAAAAAAAAAAAA AAAAHAQAAGRycy9kb3ducmV2LnhtbFBLBQYAAAAABAAEAPMAAAAmBQAAAAA= ">
                <v:stroke dashstyle="1 1" endcap="round"/>
                <w10:wrap anchorx="margin"/>
              </v:line>
            </w:pict>
          </mc:Fallback>
        </mc:AlternateContent>
      </w:r>
      <w:r w:rsidRPr="00450923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8A7E1B" wp14:editId="7EA9A6BC">
                <wp:simplePos x="0" y="0"/>
                <wp:positionH relativeFrom="margin">
                  <wp:posOffset>2707005</wp:posOffset>
                </wp:positionH>
                <wp:positionV relativeFrom="paragraph">
                  <wp:posOffset>10795</wp:posOffset>
                </wp:positionV>
                <wp:extent cx="2406015" cy="0"/>
                <wp:effectExtent l="0" t="0" r="0" b="0"/>
                <wp:wrapNone/>
                <wp:docPr id="160218050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60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A8CF6" id="Line 1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3.15pt,.85pt" to="402.6pt,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X1vEwgEAAGwDAAAOAAAAZHJzL2Uyb0RvYy54bWysU01v2zAMvQ/YfxB0X+wEa7EZcXpI1l26 LUC7H8BIsi1MFgVSiZN/P0n5aLHdhvkgiCL59N4TvXw4jk4cDLFF38r5rJbCeIXa+r6VP18eP3yS giN4DQ69aeXJsHxYvX+3nEJjFjig04ZEAvHcTKGVQ4yhqSpWgxmBZxiMT8kOaYSYQuorTTAl9NFV i7q+ryYkHQiVYU6nm3NSrgp+1xkVf3QdmyhcKxO3WFYq6y6v1WoJTU8QBqsuNOAfWIxgfbr0BrWB CGJP9i+o0SpCxi7OFI4Vdp1VpmhIaub1H2qeBwimaEnmcLjZxP8PVn0/rP2WMnV19M/hCdUvFh7X A/jeFAIvp5Aebp6tqqbAza0lBxy2JHbTN9SpBvYRiwvHjsYMmfSJYzH7dDPbHKNQ6XDxsb6v53dS qGuugubaGIjjV4OjyJtWOuuzD9DA4YljJgLNtSQfe3y0zpW3dF5Mrfx8t8jIkCaKvC6tjM7qXJYb mPrd2pE4QJ6L8hV9KfO2LN+xAR7OdXziDcbzyBDuvS4XDgb0l8s+gnXnfSLo/MWw7FEeSG52qE9b uhqZnrQouYxfnpm3cel+/UlWvwEAAP//AwBQSwMEFAAGAAgAAAAhAMBXG8DZAAAABwEAAA8AAABk cnMvZG93bnJldi54bWxMjk1PwzAQRO9I/AdrkbhRmwBpFeJUqOXjTEFI3DbJkoTG6yh20/DvWbjA cfRGMy9fz65XE42h82zhcmFAEVe+7rix8PrycLECFSJyjb1nsvBFAdbF6UmOWe2P/EzTLjZKRjhk aKGNcci0DlVLDsPCD8TCPvzoMEocG12PeJRx1+vEmFQ77FgeWhxo01K13x2chemt2n5u75/2hjd+ WT5S+j4QWnt+Nt/dgoo0x78y/OiLOhTiVPoD10H1Fq6T9EqqApaghK/MTQKq/M26yPV//+IbAAD/ /wMAUEsBAi0AFAAGAAgAAAAhALaDOJL+AAAA4QEAABMAAAAAAAAAAAAAAAAAAAAAAFtDb250ZW50 X1R5cGVzXS54bWxQSwECLQAUAAYACAAAACEAOP0h/9YAAACUAQAACwAAAAAAAAAAAAAAAAAvAQAA X3JlbHMvLnJlbHNQSwECLQAUAAYACAAAACEAMl9bxMIBAABsAwAADgAAAAAAAAAAAAAAAAAuAgAA ZHJzL2Uyb0RvYy54bWxQSwECLQAUAAYACAAAACEAwFcbwNkAAAAHAQAADwAAAAAAAAAAAAAAAAAc BAAAZHJzL2Rvd25yZXYueG1sUEsFBgAAAAAEAAQA8wAAACIFAAAAAA== ">
                <v:stroke dashstyle="1 1" endcap="round"/>
                <w10:wrap anchorx="margin"/>
              </v:line>
            </w:pict>
          </mc:Fallback>
        </mc:AlternateContent>
      </w:r>
      <w:r w:rsidR="00234405" w:rsidRPr="00450923">
        <w:rPr>
          <w:rFonts w:ascii="TH Sarabun New" w:hAnsi="TH Sarabun New" w:cs="TH Sarabun New"/>
          <w:sz w:val="32"/>
          <w:szCs w:val="32"/>
          <w:cs/>
        </w:rPr>
        <w:t xml:space="preserve">ตำแหน่ง</w:t>
      </w:r>
      <w:r w:rsidR="004124DF" w:rsidRPr="00450923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450923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4124DF" w:rsidRPr="00450923">
        <w:rPr>
          <w:rFonts w:ascii="TH Sarabun New" w:hAnsi="TH Sarabun New" w:cs="TH Sarabun New"/>
          <w:sz w:val="32"/>
          <w:szCs w:val="32"/>
          <w:cs/>
        </w:rPr>
        <w:t xml:space="preserve">Chief Technology Officer</w:t>
      </w:r>
      <w:r w:rsidR="004124DF" w:rsidRPr="00450923">
        <w:rPr>
          <w:rFonts w:ascii="TH Sarabun New" w:hAnsi="TH Sarabun New" w:cs="TH Sarabun New"/>
          <w:sz w:val="32"/>
          <w:szCs w:val="32"/>
        </w:rPr>
        <w:t xml:space="preserve"/>
      </w:r>
    </w:p>
    <w:p w14:paraId="2B20ACCE" w14:textId="77777777" w:rsidR="004124DF" w:rsidRPr="00450923" w:rsidRDefault="004124DF" w:rsidP="004124DF">
      <w:pPr>
        <w:rPr>
          <w:rFonts w:ascii="TH Sarabun New" w:hAnsi="TH Sarabun New" w:cs="TH Sarabun New"/>
          <w:sz w:val="32"/>
          <w:szCs w:val="32"/>
        </w:rPr>
      </w:pPr>
    </w:p>
    <w:p w14:paraId="3712BB2F" w14:textId="0E4F3912" w:rsidR="004124DF" w:rsidRPr="00450923" w:rsidRDefault="004124DF" w:rsidP="00450923">
      <w:pPr>
        <w:jc w:val="right"/>
        <w:rPr>
          <w:rFonts w:ascii="TH Sarabun New" w:hAnsi="TH Sarabun New" w:cs="TH Sarabun New"/>
        </w:rPr>
      </w:pPr>
      <w:r w:rsidRPr="00450923">
        <w:rPr>
          <w:rFonts w:ascii="TH Sarabun New" w:hAnsi="TH Sarabun New" w:cs="TH Sarabun New"/>
        </w:rPr>
        <w:drawing>
          <wp:inline distT="0" distB="0" distL="0" distR="0">
            <wp:extent cx="1080000" cy="1080000"/>
            <wp:docPr id="1602180501" name="Picture 1602180501" descr="de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2180501" descr="desc"/>
                    <pic:cNvPicPr>
                      <a:picLocks noChangeAspect="1" noChangeArrowheads="1"/>
                    </pic:cNvPicPr>
                  </pic:nvPicPr>
                  <pic:blipFill>
                    <a:blip r:embed="img16021805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br/>
        <w:t> </w:t>
      </w:r>
      <w:r w:rsidR="00B95F14" w:rsidRPr="00450923">
        <w:rPr>
          <w:rFonts w:ascii="TH Sarabun New" w:hAnsi="TH Sarabun New" w:cs="TH Sarabun New"/>
        </w:rPr>
        <w:t xml:space="preserve"/>
      </w:r>
      <w:r w:rsidRPr="00450923">
        <w:rPr>
          <w:rFonts w:ascii="TH Sarabun New" w:hAnsi="TH Sarabun New" w:cs="TH Sarabun New"/>
        </w:rPr>
        <w:t xml:space="preserve"/>
      </w:r>
    </w:p>
    <w:sectPr w:rsidR="004124DF" w:rsidRPr="00450923" w:rsidSect="00FE5CDD">
      <w:headerReference w:type="even" r:id="rId7"/>
      <w:headerReference w:type="default" r:id="rId8"/>
      <w:pgSz w:w="11906" w:h="16838" w:code="9"/>
      <w:pgMar w:top="851" w:right="1134" w:bottom="567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B7A7" w14:textId="77777777" w:rsidR="002A72A7" w:rsidRDefault="002A72A7">
      <w:r>
        <w:separator/>
      </w:r>
    </w:p>
  </w:endnote>
  <w:endnote w:type="continuationSeparator" w:id="0">
    <w:p w14:paraId="57919C28" w14:textId="77777777" w:rsidR="002A72A7" w:rsidRDefault="002A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7FA39" w14:textId="77777777" w:rsidR="002A72A7" w:rsidRDefault="002A72A7">
      <w:r>
        <w:separator/>
      </w:r>
    </w:p>
  </w:footnote>
  <w:footnote w:type="continuationSeparator" w:id="0">
    <w:p w14:paraId="52AF37B9" w14:textId="77777777" w:rsidR="002A72A7" w:rsidRDefault="002A7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3982" w14:textId="77777777" w:rsidR="00B84631" w:rsidRDefault="00B84631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4891F45" w14:textId="77777777"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1049" w14:textId="77777777" w:rsidR="00B84631" w:rsidRPr="00D6626B" w:rsidRDefault="00B84631" w:rsidP="00D6626B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noProof/>
        <w:sz w:val="32"/>
        <w:szCs w:val="32"/>
        <w:cs/>
      </w:rPr>
      <w:t xml:space="preserve">๒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 -</w:t>
    </w:r>
  </w:p>
  <w:p w14:paraId="2A175F51" w14:textId="77777777" w:rsidR="00B84631" w:rsidRDefault="00B84631">
    <w:pPr>
      <w:pStyle w:val="Header"/>
      <w:rPr>
        <w:rFonts w:ascii="TH SarabunPSK" w:hAnsi="TH SarabunPSK" w:cs="TH SarabunPSK"/>
        <w:sz w:val="32"/>
        <w:szCs w:val="32"/>
      </w:rPr>
    </w:pPr>
  </w:p>
  <w:p w14:paraId="5DB07301" w14:textId="77777777" w:rsidR="00B84631" w:rsidRPr="00D6626B" w:rsidRDefault="00B84631">
    <w:pPr>
      <w:pStyle w:val="Head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1A"/>
    <w:rsid w:val="000009B3"/>
    <w:rsid w:val="00002B59"/>
    <w:rsid w:val="00011993"/>
    <w:rsid w:val="00041424"/>
    <w:rsid w:val="000640F7"/>
    <w:rsid w:val="0006583D"/>
    <w:rsid w:val="000D658D"/>
    <w:rsid w:val="000E35B9"/>
    <w:rsid w:val="00107DC9"/>
    <w:rsid w:val="00193FB7"/>
    <w:rsid w:val="001C224D"/>
    <w:rsid w:val="001F4C67"/>
    <w:rsid w:val="001F5E85"/>
    <w:rsid w:val="00234405"/>
    <w:rsid w:val="00243846"/>
    <w:rsid w:val="002651FC"/>
    <w:rsid w:val="002747A4"/>
    <w:rsid w:val="002A72A7"/>
    <w:rsid w:val="002E1EB8"/>
    <w:rsid w:val="00387B20"/>
    <w:rsid w:val="003B0B81"/>
    <w:rsid w:val="004124DF"/>
    <w:rsid w:val="004470AA"/>
    <w:rsid w:val="00450923"/>
    <w:rsid w:val="004B4D7E"/>
    <w:rsid w:val="004C53C8"/>
    <w:rsid w:val="004C5C1E"/>
    <w:rsid w:val="005F4EE0"/>
    <w:rsid w:val="00615010"/>
    <w:rsid w:val="006A013D"/>
    <w:rsid w:val="006A4118"/>
    <w:rsid w:val="006A75D7"/>
    <w:rsid w:val="006B17F4"/>
    <w:rsid w:val="006D16F7"/>
    <w:rsid w:val="00706261"/>
    <w:rsid w:val="0073635E"/>
    <w:rsid w:val="0074258E"/>
    <w:rsid w:val="007941B5"/>
    <w:rsid w:val="007B2ED8"/>
    <w:rsid w:val="007E6E95"/>
    <w:rsid w:val="008162D2"/>
    <w:rsid w:val="008456C5"/>
    <w:rsid w:val="008535D9"/>
    <w:rsid w:val="0086677E"/>
    <w:rsid w:val="008720A2"/>
    <w:rsid w:val="008841BF"/>
    <w:rsid w:val="00904C2B"/>
    <w:rsid w:val="00921E9F"/>
    <w:rsid w:val="00923102"/>
    <w:rsid w:val="00946E2C"/>
    <w:rsid w:val="00951D06"/>
    <w:rsid w:val="00955717"/>
    <w:rsid w:val="00990D85"/>
    <w:rsid w:val="009C56B6"/>
    <w:rsid w:val="009C74E1"/>
    <w:rsid w:val="009D74D7"/>
    <w:rsid w:val="009F4072"/>
    <w:rsid w:val="00A57E2D"/>
    <w:rsid w:val="00A60D81"/>
    <w:rsid w:val="00A64DF4"/>
    <w:rsid w:val="00A772EB"/>
    <w:rsid w:val="00A97E58"/>
    <w:rsid w:val="00AB3BC8"/>
    <w:rsid w:val="00AD0725"/>
    <w:rsid w:val="00AE4267"/>
    <w:rsid w:val="00B80B01"/>
    <w:rsid w:val="00B81D1A"/>
    <w:rsid w:val="00B84631"/>
    <w:rsid w:val="00B8566C"/>
    <w:rsid w:val="00B95CC3"/>
    <w:rsid w:val="00B95F14"/>
    <w:rsid w:val="00BE183E"/>
    <w:rsid w:val="00C13F57"/>
    <w:rsid w:val="00C361B0"/>
    <w:rsid w:val="00C84B87"/>
    <w:rsid w:val="00C87E7C"/>
    <w:rsid w:val="00C94909"/>
    <w:rsid w:val="00CD5572"/>
    <w:rsid w:val="00D35165"/>
    <w:rsid w:val="00D518B7"/>
    <w:rsid w:val="00D6626B"/>
    <w:rsid w:val="00DB741A"/>
    <w:rsid w:val="00E537F1"/>
    <w:rsid w:val="00EE0C32"/>
    <w:rsid w:val="00F116A9"/>
    <w:rsid w:val="00F23720"/>
    <w:rsid w:val="00F31C1D"/>
    <w:rsid w:val="00F57925"/>
    <w:rsid w:val="00FB3EF2"/>
    <w:rsid w:val="00FB66BF"/>
    <w:rsid w:val="00FE5CDD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B8C60D"/>
  <w15:chartTrackingRefBased/>
  <w15:docId w15:val="{09F1D3AC-5460-46CA-BE2F-10DE382D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F14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F57925"/>
    <w:rPr>
      <w:color w:val="800080"/>
      <w:u w:val="single"/>
    </w:rPr>
  </w:style>
  <w:style w:type="character" w:styleId="Hyperlink">
    <w:name w:val="Hyperlink"/>
    <w:basedOn w:val="DefaultParagraphFont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customStyle="1" w:styleId="Strong1">
    <w:name w:val="Strong1"/>
    <w:qFormat/>
    <w:rsid w:val="008162D2"/>
    <w:rPr>
      <w:rFonts w:cs="Times New Roman"/>
      <w:b/>
      <w:bCs/>
    </w:rPr>
  </w:style>
  <w:style w:type="table" w:styleId="TableGrid">
    <w:name w:val="Table Grid"/>
    <w:basedOn w:val="TableNormal"/>
    <w:uiPriority w:val="39"/>
    <w:rsid w:val="008162D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header" Target="header2.xml"/>
  <Relationship Id="rId3" Type="http://schemas.openxmlformats.org/officeDocument/2006/relationships/webSettings" Target="webSettings.xml"/>
  <Relationship Id="rId7" Type="http://schemas.openxmlformats.org/officeDocument/2006/relationships/header" Target="header1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image" Target="media/image1.png"/>
  <Relationship Id="rId5" Type="http://schemas.openxmlformats.org/officeDocument/2006/relationships/endnotes" Target="endnotes.xml"/>
  <Relationship Id="rId10" Type="http://schemas.openxmlformats.org/officeDocument/2006/relationships/theme" Target="theme/theme1.xml"/>
  <Relationship Id="rId4" Type="http://schemas.openxmlformats.org/officeDocument/2006/relationships/footnotes" Target="footnotes.xml"/>
  <Relationship Id="rId9" Type="http://schemas.openxmlformats.org/officeDocument/2006/relationships/fontTable" Target="fontTable.xml"/>
  <Relationship Id="img1602180501" Type="http://schemas.openxmlformats.org/officeDocument/2006/relationships/image" Target="media/template_document.xml_img1602180501.gif"/>
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หนังสือภายใน.dot</Template>
  <TotalTime>77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Acer</dc:creator>
  <cp:keywords/>
  <dc:description/>
  <cp:lastModifiedBy>Sorawit Bholsithi</cp:lastModifiedBy>
  <cp:revision>23</cp:revision>
  <cp:lastPrinted>2010-12-29T04:42:00Z</cp:lastPrinted>
  <dcterms:created xsi:type="dcterms:W3CDTF">2020-12-20T12:00:00Z</dcterms:created>
  <dcterms:modified xsi:type="dcterms:W3CDTF">2023-09-11T08:05:00Z</dcterms:modified>
</cp:coreProperties>
</file>